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1578" w14:textId="68FD26B3" w:rsidR="003B0786" w:rsidRPr="00920852" w:rsidRDefault="00860EDB" w:rsidP="00F869C5">
      <w:pPr>
        <w:pStyle w:val="a3"/>
        <w:spacing w:line="352" w:lineRule="exact"/>
        <w:ind w:firstLine="1440"/>
        <w:rPr>
          <w:rFonts w:asciiTheme="minorEastAsia" w:eastAsiaTheme="minorEastAsia" w:hAnsiTheme="minorEastAsia"/>
          <w:color w:val="000000" w:themeColor="text1"/>
          <w:spacing w:val="0"/>
        </w:rPr>
      </w:pPr>
      <w:r w:rsidRPr="00B97E0A">
        <w:rPr>
          <w:rFonts w:asciiTheme="minorEastAsia" w:eastAsiaTheme="minorEastAsia" w:hAnsiTheme="minorEastAsia" w:hint="eastAsia"/>
          <w:b/>
          <w:bCs/>
          <w:color w:val="000000" w:themeColor="text1"/>
          <w:spacing w:val="6"/>
          <w:sz w:val="24"/>
          <w:szCs w:val="24"/>
        </w:rPr>
        <w:t>第２０回鳥取県卓球選手権大会（ラージボールの部）</w:t>
      </w:r>
      <w:r w:rsidR="00F869C5">
        <w:rPr>
          <w:rFonts w:asciiTheme="minorEastAsia" w:eastAsiaTheme="minorEastAsia" w:hAnsiTheme="minorEastAsia" w:hint="eastAsia"/>
          <w:b/>
          <w:bCs/>
          <w:color w:val="000000" w:themeColor="text1"/>
          <w:spacing w:val="6"/>
          <w:sz w:val="24"/>
          <w:szCs w:val="24"/>
        </w:rPr>
        <w:t>参加申込書</w:t>
      </w:r>
    </w:p>
    <w:p w14:paraId="3C3E5564" w14:textId="77777777" w:rsidR="003B0786" w:rsidRPr="00B97E0A" w:rsidRDefault="003B0786" w:rsidP="003B0786">
      <w:pPr>
        <w:pStyle w:val="a3"/>
        <w:spacing w:line="260" w:lineRule="exact"/>
        <w:jc w:val="right"/>
        <w:rPr>
          <w:rFonts w:asciiTheme="minorEastAsia" w:eastAsiaTheme="minorEastAsia" w:hAnsiTheme="minorEastAsia" w:cs="ＭＳ Ｐゴシック"/>
          <w:color w:val="000000" w:themeColor="text1"/>
        </w:rPr>
      </w:pPr>
      <w:r w:rsidRPr="00B97E0A">
        <w:rPr>
          <w:rFonts w:asciiTheme="minorEastAsia" w:eastAsiaTheme="minorEastAsia" w:hAnsiTheme="minorEastAsia" w:cs="ＭＳ Ｐゴシック" w:hint="eastAsia"/>
          <w:color w:val="000000" w:themeColor="text1"/>
        </w:rPr>
        <w:t>＜２０２３年１０月２７日締切（必着）＞</w:t>
      </w:r>
    </w:p>
    <w:tbl>
      <w:tblPr>
        <w:tblW w:w="10238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95"/>
        <w:gridCol w:w="1320"/>
        <w:gridCol w:w="1380"/>
        <w:gridCol w:w="3454"/>
        <w:gridCol w:w="589"/>
      </w:tblGrid>
      <w:tr w:rsidR="00B97E0A" w:rsidRPr="00B97E0A" w14:paraId="0303E898" w14:textId="77777777" w:rsidTr="00145AF9">
        <w:trPr>
          <w:gridAfter w:val="1"/>
          <w:wAfter w:w="589" w:type="dxa"/>
          <w:trHeight w:val="540"/>
        </w:trPr>
        <w:tc>
          <w:tcPr>
            <w:tcW w:w="3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E928CFA" w14:textId="3DACE3F4" w:rsidR="00145AF9" w:rsidRPr="00B97E0A" w:rsidRDefault="00145AF9" w:rsidP="00145AF9">
            <w:pPr>
              <w:ind w:right="960" w:firstLineChars="500" w:firstLine="1200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県　　名　　　</w:t>
            </w:r>
          </w:p>
          <w:p w14:paraId="766592A4" w14:textId="5F2B23F7" w:rsidR="00145AF9" w:rsidRPr="00B97E0A" w:rsidRDefault="00145A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B7A307" w14:textId="77777777" w:rsidR="00145AF9" w:rsidRPr="00B97E0A" w:rsidRDefault="00145A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申込責任者　氏名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CF60A59" w14:textId="77777777" w:rsidR="00145AF9" w:rsidRPr="00B97E0A" w:rsidRDefault="00145A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35F7EB20" w14:textId="77777777" w:rsidR="00145AF9" w:rsidRPr="00B97E0A" w:rsidRDefault="00145A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97E0A" w:rsidRPr="00B97E0A" w14:paraId="1EDA07F5" w14:textId="77777777" w:rsidTr="00145AF9">
        <w:trPr>
          <w:trHeight w:val="465"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4F63723" w14:textId="77777777" w:rsidR="00145AF9" w:rsidRPr="00B97E0A" w:rsidRDefault="00145AF9" w:rsidP="00145AF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14:paraId="74ADFB20" w14:textId="77777777" w:rsidR="00145AF9" w:rsidRPr="00B97E0A" w:rsidRDefault="00145AF9" w:rsidP="00145AF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14:paraId="5187EA6B" w14:textId="02CED3B2" w:rsidR="00145AF9" w:rsidRPr="00B97E0A" w:rsidRDefault="00145AF9" w:rsidP="00145AF9">
            <w:pPr>
              <w:widowControl/>
              <w:ind w:right="480"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県</w:t>
            </w:r>
          </w:p>
          <w:p w14:paraId="6638E502" w14:textId="77777777" w:rsidR="00145AF9" w:rsidRPr="00B97E0A" w:rsidRDefault="00145AF9" w:rsidP="00145AF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         　</w:t>
            </w:r>
          </w:p>
          <w:p w14:paraId="2FB66B46" w14:textId="699B02E0" w:rsidR="00145AF9" w:rsidRPr="00B97E0A" w:rsidRDefault="00145AF9" w:rsidP="00145A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</w:t>
            </w:r>
          </w:p>
          <w:p w14:paraId="7FEED57F" w14:textId="4730D4B0" w:rsidR="00145AF9" w:rsidRPr="00B97E0A" w:rsidRDefault="00145AF9" w:rsidP="00145AF9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8157E2" w14:textId="77777777" w:rsidR="00145AF9" w:rsidRPr="00B97E0A" w:rsidRDefault="00145A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連絡先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5153E8F" w14:textId="77777777" w:rsidR="00145AF9" w:rsidRPr="00B97E0A" w:rsidRDefault="00145A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B0DDC65" w14:textId="77777777" w:rsidR="00145AF9" w:rsidRPr="00B97E0A" w:rsidRDefault="00145A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5DCD16D6" w14:textId="77777777" w:rsidR="00145AF9" w:rsidRPr="00B97E0A" w:rsidRDefault="00145A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FF1EB3B" w14:textId="77777777" w:rsidR="00145AF9" w:rsidRPr="00B97E0A" w:rsidRDefault="00145AF9">
            <w:pPr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B97E0A" w:rsidRPr="00B97E0A" w14:paraId="2CE8A675" w14:textId="77777777" w:rsidTr="003F6568">
        <w:trPr>
          <w:trHeight w:val="465"/>
        </w:trPr>
        <w:tc>
          <w:tcPr>
            <w:tcW w:w="34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0C17677" w14:textId="77777777" w:rsidR="00145AF9" w:rsidRPr="00B97E0A" w:rsidRDefault="00145A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EA5FE3" w14:textId="77777777" w:rsidR="00145AF9" w:rsidRPr="00B97E0A" w:rsidRDefault="00145A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26D6B33" w14:textId="0744DCF4" w:rsidR="00145AF9" w:rsidRPr="00B97E0A" w:rsidRDefault="00145A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電話＆F</w:t>
            </w:r>
            <w:r w:rsidRPr="00B97E0A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  <w:t>AX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AB62DF0" w14:textId="77777777" w:rsidR="00145AF9" w:rsidRPr="00B97E0A" w:rsidRDefault="00145A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7A0D22AF" w14:textId="77777777" w:rsidR="00145AF9" w:rsidRPr="00B97E0A" w:rsidRDefault="00145A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F883E4" w14:textId="77777777" w:rsidR="00145AF9" w:rsidRPr="00B97E0A" w:rsidRDefault="00145A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B97E0A" w:rsidRPr="00B97E0A" w14:paraId="2E0DE2CE" w14:textId="77777777" w:rsidTr="003F6568">
        <w:trPr>
          <w:gridAfter w:val="1"/>
          <w:wAfter w:w="589" w:type="dxa"/>
          <w:trHeight w:val="465"/>
        </w:trPr>
        <w:tc>
          <w:tcPr>
            <w:tcW w:w="34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33FB37" w14:textId="77777777" w:rsidR="00145AF9" w:rsidRPr="00B97E0A" w:rsidRDefault="00145A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39374F" w14:textId="77777777" w:rsidR="00145AF9" w:rsidRPr="00B97E0A" w:rsidRDefault="00145A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40BB2BC" w14:textId="77777777" w:rsidR="00145AF9" w:rsidRPr="00B97E0A" w:rsidRDefault="00145A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PCアドレス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FD49276" w14:textId="77777777" w:rsidR="00145AF9" w:rsidRPr="00B97E0A" w:rsidRDefault="00145A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14:paraId="4903B399" w14:textId="77777777" w:rsidR="00145AF9" w:rsidRPr="00B97E0A" w:rsidRDefault="00145A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</w:tbl>
    <w:p w14:paraId="337F5535" w14:textId="77777777" w:rsidR="006A32BE" w:rsidRPr="00B97E0A" w:rsidRDefault="006A32BE" w:rsidP="00813AF1">
      <w:pPr>
        <w:pStyle w:val="a3"/>
        <w:spacing w:line="260" w:lineRule="exact"/>
        <w:ind w:right="800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7E9BBE46" w14:textId="77777777" w:rsidR="000541B5" w:rsidRPr="00B97E0A" w:rsidRDefault="000541B5" w:rsidP="000541B5">
      <w:pPr>
        <w:pStyle w:val="a3"/>
        <w:spacing w:line="260" w:lineRule="exact"/>
        <w:rPr>
          <w:rFonts w:asciiTheme="minorEastAsia" w:eastAsiaTheme="minorEastAsia" w:hAnsiTheme="minorEastAsia"/>
          <w:color w:val="000000" w:themeColor="text1"/>
          <w:spacing w:val="0"/>
        </w:rPr>
      </w:pPr>
      <w:r w:rsidRPr="00B97E0A">
        <w:rPr>
          <w:rFonts w:asciiTheme="minorEastAsia" w:eastAsiaTheme="minorEastAsia" w:hAnsiTheme="minorEastAsia" w:hint="eastAsia"/>
          <w:color w:val="000000" w:themeColor="text1"/>
        </w:rPr>
        <w:t>【シングルス】</w:t>
      </w:r>
    </w:p>
    <w:p w14:paraId="37DF71A6" w14:textId="77777777" w:rsidR="000541B5" w:rsidRPr="00B97E0A" w:rsidRDefault="000541B5" w:rsidP="000541B5">
      <w:pPr>
        <w:pStyle w:val="a3"/>
        <w:spacing w:line="100" w:lineRule="exact"/>
        <w:rPr>
          <w:rFonts w:asciiTheme="minorEastAsia" w:eastAsiaTheme="minorEastAsia" w:hAnsiTheme="minorEastAsia"/>
          <w:color w:val="000000" w:themeColor="text1"/>
          <w:spacing w:val="0"/>
        </w:rPr>
      </w:pPr>
    </w:p>
    <w:tbl>
      <w:tblPr>
        <w:tblpPr w:leftFromText="142" w:rightFromText="142" w:vertAnchor="text" w:tblpY="1"/>
        <w:tblOverlap w:val="never"/>
        <w:tblW w:w="962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19"/>
        <w:gridCol w:w="2694"/>
        <w:gridCol w:w="2126"/>
        <w:gridCol w:w="1984"/>
        <w:gridCol w:w="1701"/>
      </w:tblGrid>
      <w:tr w:rsidR="00B97E0A" w:rsidRPr="00B97E0A" w14:paraId="551890EE" w14:textId="77777777" w:rsidTr="00813AF1">
        <w:trPr>
          <w:cantSplit/>
          <w:trHeight w:hRule="exact" w:val="520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324655" w14:textId="56B258AE" w:rsidR="006A32BE" w:rsidRPr="00B97E0A" w:rsidRDefault="006A32BE" w:rsidP="006A32BE">
            <w:pPr>
              <w:pStyle w:val="a3"/>
              <w:spacing w:before="16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97E0A">
              <w:rPr>
                <w:rFonts w:asciiTheme="minorEastAsia" w:eastAsiaTheme="minorEastAsia" w:hAnsiTheme="minorEastAsia" w:hint="eastAsia"/>
                <w:color w:val="000000" w:themeColor="text1"/>
              </w:rPr>
              <w:t>種目</w:t>
            </w:r>
          </w:p>
          <w:p w14:paraId="365F1B2E" w14:textId="2198F66C" w:rsidR="006A32BE" w:rsidRPr="00B97E0A" w:rsidRDefault="006A32BE" w:rsidP="006A32BE">
            <w:pPr>
              <w:pStyle w:val="a3"/>
              <w:spacing w:before="16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97E0A">
              <w:rPr>
                <w:rFonts w:asciiTheme="minorEastAsia" w:eastAsiaTheme="minorEastAsia" w:hAnsiTheme="minorEastAsia" w:hint="eastAsia"/>
                <w:color w:val="000000" w:themeColor="text1"/>
              </w:rPr>
              <w:t>種目</w:t>
            </w:r>
          </w:p>
        </w:tc>
        <w:tc>
          <w:tcPr>
            <w:tcW w:w="26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9A296FD" w14:textId="77777777" w:rsidR="006A32BE" w:rsidRPr="00B97E0A" w:rsidRDefault="006A32BE" w:rsidP="006A32BE">
            <w:pPr>
              <w:pStyle w:val="a3"/>
              <w:spacing w:before="160" w:line="260" w:lineRule="exact"/>
              <w:ind w:firstLineChars="400" w:firstLine="832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97E0A">
              <w:rPr>
                <w:rFonts w:asciiTheme="minorEastAsia" w:eastAsiaTheme="minorEastAsia" w:hAnsiTheme="minorEastAsia" w:hint="eastAsia"/>
                <w:color w:val="000000" w:themeColor="text1"/>
              </w:rPr>
              <w:t>選手氏名</w:t>
            </w: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D875B99" w14:textId="5F006EDB" w:rsidR="006A32BE" w:rsidRPr="00B97E0A" w:rsidRDefault="00312E60" w:rsidP="00813AF1">
            <w:pPr>
              <w:pStyle w:val="a3"/>
              <w:spacing w:before="160" w:line="260" w:lineRule="exact"/>
              <w:ind w:firstLineChars="248" w:firstLine="516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97E0A">
              <w:rPr>
                <w:rFonts w:asciiTheme="minorEastAsia" w:eastAsiaTheme="minorEastAsia" w:hAnsiTheme="minorEastAsia" w:hint="eastAsia"/>
                <w:color w:val="000000" w:themeColor="text1"/>
              </w:rPr>
              <w:t>チーム名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CD1E7CD" w14:textId="77777777" w:rsidR="006A32BE" w:rsidRPr="00B97E0A" w:rsidRDefault="006A32BE" w:rsidP="006A32BE">
            <w:pPr>
              <w:pStyle w:val="a3"/>
              <w:spacing w:before="160" w:line="260" w:lineRule="exact"/>
              <w:ind w:firstLineChars="300" w:firstLine="624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97E0A">
              <w:rPr>
                <w:rFonts w:asciiTheme="minorEastAsia" w:eastAsia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BB6A0FB" w14:textId="0ECFC61F" w:rsidR="006A32BE" w:rsidRPr="00B97E0A" w:rsidRDefault="006A32BE" w:rsidP="00813AF1">
            <w:pPr>
              <w:pStyle w:val="a3"/>
              <w:spacing w:before="160" w:line="260" w:lineRule="exact"/>
              <w:ind w:firstLineChars="296" w:firstLine="616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97E0A">
              <w:rPr>
                <w:rFonts w:asciiTheme="minorEastAsia" w:eastAsiaTheme="minorEastAsia" w:hAnsiTheme="minorEastAsia" w:hint="eastAsia"/>
                <w:color w:val="000000" w:themeColor="text1"/>
              </w:rPr>
              <w:t>年齢</w:t>
            </w:r>
          </w:p>
        </w:tc>
      </w:tr>
      <w:tr w:rsidR="00B97E0A" w:rsidRPr="00B97E0A" w14:paraId="70EA54DE" w14:textId="77777777" w:rsidTr="00813AF1">
        <w:trPr>
          <w:cantSplit/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483B61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1ABCB8" w14:textId="77777777" w:rsidR="006A32BE" w:rsidRPr="00B97E0A" w:rsidRDefault="006A32BE" w:rsidP="006A32BE">
            <w:pPr>
              <w:pStyle w:val="a3"/>
              <w:spacing w:before="160" w:line="48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6DFCC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845FD0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D5C8C14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06E3A75A" w14:textId="77777777" w:rsidTr="00813AF1">
        <w:trPr>
          <w:cantSplit/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2BD1F3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221FF6" w14:textId="77777777" w:rsidR="006A32BE" w:rsidRPr="00B97E0A" w:rsidRDefault="006A32BE" w:rsidP="006A32BE">
            <w:pPr>
              <w:pStyle w:val="a3"/>
              <w:spacing w:before="160" w:line="48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30DB2F" w14:textId="77777777" w:rsidR="006A32BE" w:rsidRPr="00B97E0A" w:rsidRDefault="006A32BE" w:rsidP="00B97E0A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558A78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2ADE2C0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48B1D203" w14:textId="77777777" w:rsidTr="00813AF1">
        <w:trPr>
          <w:cantSplit/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7287A8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CB231A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0E8BF1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1B5AD2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277DB98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7A1C4389" w14:textId="77777777" w:rsidTr="00813AF1">
        <w:trPr>
          <w:cantSplit/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312BE7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6E43B7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2894A0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DAB376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D23A0F1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21D1B974" w14:textId="77777777" w:rsidTr="00813AF1">
        <w:trPr>
          <w:cantSplit/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231E5C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506704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8CFC1E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B0C186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6FCF51E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04032D95" w14:textId="77777777" w:rsidTr="00813AF1">
        <w:trPr>
          <w:cantSplit/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F8D855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90147D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6ED08F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43CCEC" w14:textId="77777777" w:rsidR="006A32BE" w:rsidRPr="00B97E0A" w:rsidRDefault="006A32BE" w:rsidP="00B97E0A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61964CF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132BDD8F" w14:textId="77777777" w:rsidTr="00813AF1">
        <w:trPr>
          <w:cantSplit/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374520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63C1C8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0DD160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2620CD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3C5128C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3938D59C" w14:textId="77777777" w:rsidTr="00813AF1">
        <w:trPr>
          <w:cantSplit/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27B091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AD9692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764E76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ACBC3D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9BE52EA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2BE8C41B" w14:textId="77777777" w:rsidTr="00813AF1">
        <w:trPr>
          <w:cantSplit/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33545F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387509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EEC0C5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6631FE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5988A74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0B4010CF" w14:textId="77777777" w:rsidTr="00813AF1">
        <w:trPr>
          <w:cantSplit/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D41CF5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A67ECCC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FF42972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4E6E45E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8D397A2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2C3965D8" w14:textId="77777777" w:rsidTr="00813AF1">
        <w:trPr>
          <w:cantSplit/>
          <w:trHeight w:hRule="exact" w:val="520"/>
        </w:trPr>
        <w:tc>
          <w:tcPr>
            <w:tcW w:w="9624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33D1799E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97E0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【混合ダブルス】</w:t>
            </w:r>
          </w:p>
        </w:tc>
      </w:tr>
      <w:tr w:rsidR="00B97E0A" w:rsidRPr="00B97E0A" w14:paraId="357DD174" w14:textId="77777777" w:rsidTr="00FC6E25">
        <w:trPr>
          <w:cantSplit/>
          <w:trHeight w:hRule="exact" w:val="520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0E8F28" w14:textId="77777777" w:rsidR="00734FB2" w:rsidRPr="00B97E0A" w:rsidRDefault="00734FB2" w:rsidP="00FC6E25">
            <w:pPr>
              <w:pStyle w:val="a3"/>
              <w:spacing w:before="16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bookmarkStart w:id="0" w:name="_Hlk140163061"/>
            <w:r w:rsidRPr="00B97E0A">
              <w:rPr>
                <w:rFonts w:asciiTheme="minorEastAsia" w:eastAsiaTheme="minorEastAsia" w:hAnsiTheme="minorEastAsia" w:hint="eastAsia"/>
                <w:color w:val="000000" w:themeColor="text1"/>
              </w:rPr>
              <w:t>種目</w:t>
            </w:r>
          </w:p>
          <w:p w14:paraId="2C96CA2C" w14:textId="77777777" w:rsidR="00734FB2" w:rsidRPr="00B97E0A" w:rsidRDefault="00734FB2" w:rsidP="00FC6E25">
            <w:pPr>
              <w:pStyle w:val="a3"/>
              <w:spacing w:before="16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97E0A">
              <w:rPr>
                <w:rFonts w:asciiTheme="minorEastAsia" w:eastAsiaTheme="minorEastAsia" w:hAnsiTheme="minorEastAsia" w:hint="eastAsia"/>
                <w:color w:val="000000" w:themeColor="text1"/>
              </w:rPr>
              <w:t>種目</w:t>
            </w:r>
          </w:p>
        </w:tc>
        <w:tc>
          <w:tcPr>
            <w:tcW w:w="26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FD6CF41" w14:textId="77777777" w:rsidR="00734FB2" w:rsidRPr="00B97E0A" w:rsidRDefault="00734FB2" w:rsidP="00FC6E25">
            <w:pPr>
              <w:pStyle w:val="a3"/>
              <w:spacing w:before="160" w:line="260" w:lineRule="exact"/>
              <w:ind w:firstLineChars="400" w:firstLine="832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97E0A">
              <w:rPr>
                <w:rFonts w:asciiTheme="minorEastAsia" w:eastAsiaTheme="minorEastAsia" w:hAnsiTheme="minorEastAsia" w:hint="eastAsia"/>
                <w:color w:val="000000" w:themeColor="text1"/>
              </w:rPr>
              <w:t>選手氏名</w:t>
            </w: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ED9BF36" w14:textId="452D01BF" w:rsidR="00734FB2" w:rsidRPr="00B97E0A" w:rsidRDefault="00312E60" w:rsidP="00FC6E25">
            <w:pPr>
              <w:pStyle w:val="a3"/>
              <w:spacing w:before="160" w:line="260" w:lineRule="exact"/>
              <w:ind w:firstLineChars="248" w:firstLine="516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97E0A">
              <w:rPr>
                <w:rFonts w:asciiTheme="minorEastAsia" w:eastAsiaTheme="minorEastAsia" w:hAnsiTheme="minorEastAsia" w:hint="eastAsia"/>
                <w:color w:val="000000" w:themeColor="text1"/>
              </w:rPr>
              <w:t>チーム名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2896936" w14:textId="77777777" w:rsidR="00734FB2" w:rsidRPr="00B97E0A" w:rsidRDefault="00734FB2" w:rsidP="00FC6E25">
            <w:pPr>
              <w:pStyle w:val="a3"/>
              <w:spacing w:before="160" w:line="260" w:lineRule="exact"/>
              <w:ind w:firstLineChars="300" w:firstLine="624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97E0A">
              <w:rPr>
                <w:rFonts w:asciiTheme="minorEastAsia" w:eastAsia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C961A5A" w14:textId="77777777" w:rsidR="00734FB2" w:rsidRPr="00B97E0A" w:rsidRDefault="00734FB2" w:rsidP="00FC6E25">
            <w:pPr>
              <w:pStyle w:val="a3"/>
              <w:spacing w:before="160" w:line="260" w:lineRule="exact"/>
              <w:ind w:firstLineChars="296" w:firstLine="616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97E0A">
              <w:rPr>
                <w:rFonts w:asciiTheme="minorEastAsia" w:eastAsiaTheme="minorEastAsia" w:hAnsiTheme="minorEastAsia" w:hint="eastAsia"/>
                <w:color w:val="000000" w:themeColor="text1"/>
              </w:rPr>
              <w:t>年齢</w:t>
            </w:r>
          </w:p>
        </w:tc>
      </w:tr>
      <w:tr w:rsidR="00B97E0A" w:rsidRPr="00B97E0A" w14:paraId="29DD4002" w14:textId="77777777" w:rsidTr="00FC6E25">
        <w:trPr>
          <w:cantSplit/>
          <w:trHeight w:hRule="exact" w:val="454"/>
        </w:trPr>
        <w:tc>
          <w:tcPr>
            <w:tcW w:w="1119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36D9120D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965E6E" w14:textId="77777777" w:rsidR="00734FB2" w:rsidRPr="00B97E0A" w:rsidRDefault="00734FB2" w:rsidP="00FC6E25">
            <w:pPr>
              <w:pStyle w:val="a3"/>
              <w:spacing w:before="160" w:line="48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B17667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184275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FBA51B3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7806FD9E" w14:textId="77777777" w:rsidTr="00FC6E25">
        <w:trPr>
          <w:cantSplit/>
          <w:trHeight w:hRule="exact" w:val="454"/>
        </w:trPr>
        <w:tc>
          <w:tcPr>
            <w:tcW w:w="111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ED497F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294C86" w14:textId="77777777" w:rsidR="00734FB2" w:rsidRPr="00B97E0A" w:rsidRDefault="00734FB2" w:rsidP="00FC6E25">
            <w:pPr>
              <w:pStyle w:val="a3"/>
              <w:spacing w:before="160" w:line="48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69A425" w14:textId="77777777" w:rsidR="00734FB2" w:rsidRPr="00B97E0A" w:rsidRDefault="00734FB2" w:rsidP="00B97E0A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CAF5C2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442F6E8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6C568919" w14:textId="77777777" w:rsidTr="00FC6E25">
        <w:trPr>
          <w:cantSplit/>
          <w:trHeight w:hRule="exact" w:val="454"/>
        </w:trPr>
        <w:tc>
          <w:tcPr>
            <w:tcW w:w="1119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3F3C8059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14AA2E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D16401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F6442B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7A1FC3E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0AAF2F22" w14:textId="77777777" w:rsidTr="00FC6E25">
        <w:trPr>
          <w:cantSplit/>
          <w:trHeight w:hRule="exact" w:val="454"/>
        </w:trPr>
        <w:tc>
          <w:tcPr>
            <w:tcW w:w="111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D67539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5BF057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1FEAE9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83B40D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49F3489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6086B658" w14:textId="77777777" w:rsidTr="00FC6E25">
        <w:trPr>
          <w:cantSplit/>
          <w:trHeight w:hRule="exact" w:val="454"/>
        </w:trPr>
        <w:tc>
          <w:tcPr>
            <w:tcW w:w="1119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7DAFEA23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B64928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217AE4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74643B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B35F862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1C438D31" w14:textId="77777777" w:rsidTr="00FC6E25">
        <w:trPr>
          <w:cantSplit/>
          <w:trHeight w:hRule="exact" w:val="454"/>
        </w:trPr>
        <w:tc>
          <w:tcPr>
            <w:tcW w:w="111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0E39CB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CBE2D5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C9E729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B5EB4E" w14:textId="77777777" w:rsidR="00734FB2" w:rsidRPr="00B97E0A" w:rsidRDefault="00734FB2" w:rsidP="00B97E0A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9110040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2B70C33A" w14:textId="77777777" w:rsidTr="00FC6E25">
        <w:trPr>
          <w:cantSplit/>
          <w:trHeight w:hRule="exact" w:val="454"/>
        </w:trPr>
        <w:tc>
          <w:tcPr>
            <w:tcW w:w="1119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668C40AE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9A2FAD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23B8DF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77FF40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E883BF3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3EA6B146" w14:textId="77777777" w:rsidTr="00FC6E25">
        <w:trPr>
          <w:cantSplit/>
          <w:trHeight w:hRule="exact" w:val="454"/>
        </w:trPr>
        <w:tc>
          <w:tcPr>
            <w:tcW w:w="111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FE5BC4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1343EB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2186C9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3C7C99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284E08A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50AD5517" w14:textId="77777777" w:rsidTr="00FC6E25">
        <w:trPr>
          <w:cantSplit/>
          <w:trHeight w:hRule="exact" w:val="454"/>
        </w:trPr>
        <w:tc>
          <w:tcPr>
            <w:tcW w:w="1119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1BEBAB8B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20A732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BB0FBD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57B90D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62F712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33F82CFC" w14:textId="77777777" w:rsidTr="00FC6E25">
        <w:trPr>
          <w:cantSplit/>
          <w:trHeight w:hRule="exact" w:val="454"/>
        </w:trPr>
        <w:tc>
          <w:tcPr>
            <w:tcW w:w="111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A62E3F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648E707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5D3BD9B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71D906B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43A19AF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</w:tbl>
    <w:p w14:paraId="75B0DBFC" w14:textId="77777777" w:rsidR="007E227F" w:rsidRPr="00B97E0A" w:rsidRDefault="007E227F" w:rsidP="00B2039A">
      <w:pPr>
        <w:pStyle w:val="a3"/>
        <w:spacing w:line="352" w:lineRule="exact"/>
        <w:ind w:firstLineChars="1475" w:firstLine="3717"/>
        <w:rPr>
          <w:rFonts w:asciiTheme="minorEastAsia" w:eastAsiaTheme="minorEastAsia" w:hAnsiTheme="minorEastAsia"/>
          <w:color w:val="000000" w:themeColor="text1"/>
          <w:spacing w:val="6"/>
          <w:sz w:val="24"/>
          <w:szCs w:val="24"/>
        </w:rPr>
      </w:pPr>
    </w:p>
    <w:p w14:paraId="613332C2" w14:textId="13C62595" w:rsidR="007E227F" w:rsidRPr="00B97E0A" w:rsidRDefault="007E227F" w:rsidP="00B2039A">
      <w:pPr>
        <w:pStyle w:val="a3"/>
        <w:spacing w:line="352" w:lineRule="exact"/>
        <w:ind w:firstLineChars="1475" w:firstLine="3717"/>
        <w:rPr>
          <w:rFonts w:asciiTheme="minorEastAsia" w:eastAsiaTheme="minorEastAsia" w:hAnsiTheme="minorEastAsia"/>
          <w:color w:val="000000" w:themeColor="text1"/>
          <w:spacing w:val="6"/>
          <w:sz w:val="24"/>
          <w:szCs w:val="24"/>
        </w:rPr>
      </w:pPr>
    </w:p>
    <w:bookmarkEnd w:id="0"/>
    <w:sectPr w:rsidR="007E227F" w:rsidRPr="00B97E0A" w:rsidSect="00860EDB">
      <w:pgSz w:w="11906" w:h="16838"/>
      <w:pgMar w:top="907" w:right="794" w:bottom="79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7D32" w14:textId="77777777" w:rsidR="00A95191" w:rsidRDefault="00A95191" w:rsidP="00ED0899">
      <w:r>
        <w:separator/>
      </w:r>
    </w:p>
  </w:endnote>
  <w:endnote w:type="continuationSeparator" w:id="0">
    <w:p w14:paraId="2B998712" w14:textId="77777777" w:rsidR="00A95191" w:rsidRDefault="00A95191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AF99C" w14:textId="77777777" w:rsidR="00A95191" w:rsidRDefault="00A95191" w:rsidP="00ED0899">
      <w:r>
        <w:separator/>
      </w:r>
    </w:p>
  </w:footnote>
  <w:footnote w:type="continuationSeparator" w:id="0">
    <w:p w14:paraId="520DF5C4" w14:textId="77777777" w:rsidR="00A95191" w:rsidRDefault="00A95191" w:rsidP="00ED0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617C"/>
    <w:multiLevelType w:val="hybridMultilevel"/>
    <w:tmpl w:val="4692E67A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50273E70"/>
    <w:multiLevelType w:val="hybridMultilevel"/>
    <w:tmpl w:val="3CC82D0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64798944">
    <w:abstractNumId w:val="0"/>
  </w:num>
  <w:num w:numId="2" w16cid:durableId="1278758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829"/>
    <w:rsid w:val="0000059C"/>
    <w:rsid w:val="000122A9"/>
    <w:rsid w:val="00020827"/>
    <w:rsid w:val="0003611F"/>
    <w:rsid w:val="000460FF"/>
    <w:rsid w:val="00052821"/>
    <w:rsid w:val="000541B5"/>
    <w:rsid w:val="00061C99"/>
    <w:rsid w:val="00086933"/>
    <w:rsid w:val="00086F2E"/>
    <w:rsid w:val="000A3C18"/>
    <w:rsid w:val="000B793A"/>
    <w:rsid w:val="000E6814"/>
    <w:rsid w:val="00123A43"/>
    <w:rsid w:val="00145AF9"/>
    <w:rsid w:val="0018622E"/>
    <w:rsid w:val="001C16CD"/>
    <w:rsid w:val="001D4AD9"/>
    <w:rsid w:val="001D4AFF"/>
    <w:rsid w:val="00233735"/>
    <w:rsid w:val="00250876"/>
    <w:rsid w:val="0026320D"/>
    <w:rsid w:val="00272128"/>
    <w:rsid w:val="00294D72"/>
    <w:rsid w:val="002C27F5"/>
    <w:rsid w:val="002D1B66"/>
    <w:rsid w:val="002D3398"/>
    <w:rsid w:val="002D69EA"/>
    <w:rsid w:val="00312E60"/>
    <w:rsid w:val="003148DE"/>
    <w:rsid w:val="003206BF"/>
    <w:rsid w:val="003363B7"/>
    <w:rsid w:val="0035049D"/>
    <w:rsid w:val="003520AD"/>
    <w:rsid w:val="00375CD4"/>
    <w:rsid w:val="003865E1"/>
    <w:rsid w:val="00397630"/>
    <w:rsid w:val="003A598C"/>
    <w:rsid w:val="003B0786"/>
    <w:rsid w:val="003B78DA"/>
    <w:rsid w:val="003D2A3C"/>
    <w:rsid w:val="003E52C4"/>
    <w:rsid w:val="003E63EE"/>
    <w:rsid w:val="003F486F"/>
    <w:rsid w:val="00407E49"/>
    <w:rsid w:val="004235A4"/>
    <w:rsid w:val="00436BCC"/>
    <w:rsid w:val="00482A7C"/>
    <w:rsid w:val="004A1383"/>
    <w:rsid w:val="004B41D0"/>
    <w:rsid w:val="004C6B56"/>
    <w:rsid w:val="004D369A"/>
    <w:rsid w:val="004E6862"/>
    <w:rsid w:val="0050729B"/>
    <w:rsid w:val="00507AA1"/>
    <w:rsid w:val="0052122A"/>
    <w:rsid w:val="00522E82"/>
    <w:rsid w:val="0054580E"/>
    <w:rsid w:val="005526C0"/>
    <w:rsid w:val="00584E0F"/>
    <w:rsid w:val="00584F2F"/>
    <w:rsid w:val="005A355C"/>
    <w:rsid w:val="005A6BF6"/>
    <w:rsid w:val="005B2AEB"/>
    <w:rsid w:val="005E4FB3"/>
    <w:rsid w:val="005F13CD"/>
    <w:rsid w:val="006059F4"/>
    <w:rsid w:val="0061318D"/>
    <w:rsid w:val="00637738"/>
    <w:rsid w:val="00651B6B"/>
    <w:rsid w:val="006A32BE"/>
    <w:rsid w:val="006B1997"/>
    <w:rsid w:val="006B4A71"/>
    <w:rsid w:val="006B6CE5"/>
    <w:rsid w:val="006C306D"/>
    <w:rsid w:val="006D79C6"/>
    <w:rsid w:val="006F1A29"/>
    <w:rsid w:val="007027E2"/>
    <w:rsid w:val="00731027"/>
    <w:rsid w:val="0073451E"/>
    <w:rsid w:val="00734FB2"/>
    <w:rsid w:val="00756AD0"/>
    <w:rsid w:val="007742B7"/>
    <w:rsid w:val="00774328"/>
    <w:rsid w:val="00784644"/>
    <w:rsid w:val="0078683C"/>
    <w:rsid w:val="007A5A5C"/>
    <w:rsid w:val="007D6B51"/>
    <w:rsid w:val="007E227F"/>
    <w:rsid w:val="007F0D6A"/>
    <w:rsid w:val="007F336E"/>
    <w:rsid w:val="00813AF1"/>
    <w:rsid w:val="008161A0"/>
    <w:rsid w:val="00854CCB"/>
    <w:rsid w:val="00860EDB"/>
    <w:rsid w:val="00867904"/>
    <w:rsid w:val="008853B7"/>
    <w:rsid w:val="008A7D54"/>
    <w:rsid w:val="008F433A"/>
    <w:rsid w:val="008F4CCB"/>
    <w:rsid w:val="009205E2"/>
    <w:rsid w:val="00920852"/>
    <w:rsid w:val="00937264"/>
    <w:rsid w:val="00943D7D"/>
    <w:rsid w:val="00954484"/>
    <w:rsid w:val="00983B8D"/>
    <w:rsid w:val="0099176C"/>
    <w:rsid w:val="009925A2"/>
    <w:rsid w:val="00993C20"/>
    <w:rsid w:val="009B23A2"/>
    <w:rsid w:val="009E4A7A"/>
    <w:rsid w:val="00A01276"/>
    <w:rsid w:val="00A2135E"/>
    <w:rsid w:val="00A27CD2"/>
    <w:rsid w:val="00A54132"/>
    <w:rsid w:val="00A92C55"/>
    <w:rsid w:val="00A95191"/>
    <w:rsid w:val="00A95AA8"/>
    <w:rsid w:val="00AB4EE8"/>
    <w:rsid w:val="00B0087F"/>
    <w:rsid w:val="00B06AF1"/>
    <w:rsid w:val="00B14502"/>
    <w:rsid w:val="00B2039A"/>
    <w:rsid w:val="00B515CD"/>
    <w:rsid w:val="00B60B96"/>
    <w:rsid w:val="00B748C7"/>
    <w:rsid w:val="00B87D76"/>
    <w:rsid w:val="00B97E0A"/>
    <w:rsid w:val="00BB422F"/>
    <w:rsid w:val="00BC6015"/>
    <w:rsid w:val="00C05645"/>
    <w:rsid w:val="00C17A0B"/>
    <w:rsid w:val="00C224B7"/>
    <w:rsid w:val="00C54F26"/>
    <w:rsid w:val="00C67EA6"/>
    <w:rsid w:val="00CB4C5F"/>
    <w:rsid w:val="00CB75FB"/>
    <w:rsid w:val="00CD09CE"/>
    <w:rsid w:val="00CD0BC9"/>
    <w:rsid w:val="00D014DD"/>
    <w:rsid w:val="00D27456"/>
    <w:rsid w:val="00D574FC"/>
    <w:rsid w:val="00D763F3"/>
    <w:rsid w:val="00D94EE0"/>
    <w:rsid w:val="00DA6829"/>
    <w:rsid w:val="00DB28E4"/>
    <w:rsid w:val="00DF29D6"/>
    <w:rsid w:val="00E032A0"/>
    <w:rsid w:val="00E073D8"/>
    <w:rsid w:val="00E11052"/>
    <w:rsid w:val="00E230AB"/>
    <w:rsid w:val="00E23836"/>
    <w:rsid w:val="00E36B90"/>
    <w:rsid w:val="00E668D8"/>
    <w:rsid w:val="00EA3096"/>
    <w:rsid w:val="00EB111E"/>
    <w:rsid w:val="00ED01AE"/>
    <w:rsid w:val="00ED0899"/>
    <w:rsid w:val="00EE2310"/>
    <w:rsid w:val="00F177CE"/>
    <w:rsid w:val="00F33435"/>
    <w:rsid w:val="00F33B33"/>
    <w:rsid w:val="00F372A4"/>
    <w:rsid w:val="00F40E2E"/>
    <w:rsid w:val="00F55FDA"/>
    <w:rsid w:val="00F75645"/>
    <w:rsid w:val="00F869C5"/>
    <w:rsid w:val="00F90D06"/>
    <w:rsid w:val="00F91037"/>
    <w:rsid w:val="00F94E10"/>
    <w:rsid w:val="00FC6E25"/>
    <w:rsid w:val="00FD3B5C"/>
    <w:rsid w:val="00FE055A"/>
    <w:rsid w:val="00FE40EE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7F99B1"/>
  <w15:docId w15:val="{45574ACD-462D-4AF7-9FC1-478E2684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9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867904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cs="ＭＳ 明朝"/>
      <w:spacing w:val="4"/>
    </w:rPr>
  </w:style>
  <w:style w:type="paragraph" w:styleId="a4">
    <w:name w:val="header"/>
    <w:basedOn w:val="a"/>
    <w:link w:val="a5"/>
    <w:uiPriority w:val="99"/>
    <w:semiHidden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ED089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ED08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8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3B8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7A5A5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A5A5C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13AF1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26494;&#26412;\&#24341;&#32153;&#12366;&#65288;&#35895;&#21475;&#65289;\&#19968;&#25324;&#35201;&#38917;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DB3FB-2302-4AEB-87B0-AC55EE0F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1</Pages>
  <Words>123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鳥取県立厚生病院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鳥取県 卓球連盟</cp:lastModifiedBy>
  <cp:revision>4</cp:revision>
  <cp:lastPrinted>2023-08-12T03:12:00Z</cp:lastPrinted>
  <dcterms:created xsi:type="dcterms:W3CDTF">2023-08-12T03:14:00Z</dcterms:created>
  <dcterms:modified xsi:type="dcterms:W3CDTF">2023-08-12T04:36:00Z</dcterms:modified>
</cp:coreProperties>
</file>